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22" w:rsidRDefault="00794822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Мы живем в России.</w:t>
      </w:r>
    </w:p>
    <w:p w:rsidR="00794822" w:rsidRDefault="0079482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443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  3-А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живем в России. Наш герб – золотой двуглавый орел, могучий и гордый. На груди его Георгий Победоносец. Он пронзает серебряным копьем злого дракона.</w:t>
      </w:r>
    </w:p>
    <w:p w:rsidR="00794822" w:rsidRDefault="00794822">
      <w:pPr>
        <w:rPr>
          <w:rFonts w:ascii="Times New Roman" w:hAnsi="Times New Roman"/>
          <w:color w:val="000000"/>
          <w:sz w:val="28"/>
          <w:szCs w:val="28"/>
          <w:shd w:val="clear" w:color="auto" w:fill="F2F2F2"/>
        </w:rPr>
      </w:pPr>
      <w:r w:rsidRPr="00302225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Флаг России трехцветный — бело-сине-красный. Верхняя полоса флага белая. Белый цвет символизирует мир, чистоту совести, надежду и благородство. Средняя полоса — синяя. Этот цвет символизирует небо, верность, духовность и целомудрие. А нижняя полоса флага — ярко-красная. Этот цвет символизирует отвагу, героизм, огонь, силу и волю к победе</w:t>
      </w:r>
      <w:r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>.</w:t>
      </w:r>
    </w:p>
    <w:p w:rsidR="00794822" w:rsidRDefault="00794822">
      <w:pPr>
        <w:rPr>
          <w:rFonts w:ascii="Times New Roman" w:hAnsi="Times New Roman"/>
          <w:color w:val="000000"/>
          <w:sz w:val="28"/>
          <w:szCs w:val="28"/>
          <w:shd w:val="clear" w:color="auto" w:fill="F2F2F2"/>
        </w:rPr>
      </w:pPr>
      <w:r w:rsidRPr="00302225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Во все времена цвету придавался особый смысл. Люди видели в расположении полос знамени строение мира. Вверху расположен божественный мир, воплощенный в белом, небесном свете. Ниже — синий небосвод, а под ним — мир людей, красный цвет</w:t>
      </w:r>
      <w:r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>.</w:t>
      </w:r>
    </w:p>
    <w:p w:rsidR="00794822" w:rsidRDefault="0079482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Столица России – Москва. Огромный и удивительный город. В Москве есть старинные храмы, современные небоскрёбы и уютные московские дворики. Много зеленых парков и даже «Зоопарк». А московское метро отвезет вас куда хотите, даже в Кремль.</w:t>
      </w:r>
    </w:p>
    <w:p w:rsidR="00794822" w:rsidRPr="00302225" w:rsidRDefault="0079482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443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2F2F2"/>
        </w:rPr>
        <w:t>2-В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Кремле много памятников, храмов, дворцов, музеев, Царь-пушка и Царь-колокол. А еще в нём находится рабочий кабинет президента России. В России больше 150 народов, и у каждого свой язык и обычаи.Наша страна – самая большая в мире. Наша родина такая большая, что в её реках и озерах отражается все звёздное небо.</w:t>
      </w:r>
    </w:p>
    <w:p w:rsidR="00794822" w:rsidRPr="00302225" w:rsidRDefault="0079482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94822" w:rsidRDefault="00794822" w:rsidP="00A3713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443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   4-Б 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Наша столица Москва – один из самых больших городов в мире. А всего в России больше тысячи городов и каждый чем-то знаменит. Город Тула славится своими самоварами. Самый старый, похожий на чайник, самовар назывался «Сбитенник». И пили из него медовый напиток – «сбитень», в прикуску со знаменитыми тульскими пряниками. </w:t>
      </w:r>
    </w:p>
    <w:p w:rsidR="00794822" w:rsidRPr="00302225" w:rsidRDefault="00794822" w:rsidP="00A3713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Тульские мастера всегда делали самое лучшее оружие, а один из них, Левша, сумел даже подковать блоху. Здесь, в имении «Ясная поляна» родился знаменитый на весь мир писатель Лев Толстой. В тульских краях, в деревне Филимоново, делают замечательные глиняные игрушки – яркие и забавные.</w:t>
      </w:r>
    </w:p>
    <w:p w:rsidR="00794822" w:rsidRPr="00302225" w:rsidRDefault="00794822" w:rsidP="0030222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44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Pr="00EF6443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4-Б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живем в России. Наша страна самая большая в мире. Среди народов, живущих на её просторах, второй по численности – татары. Они живут в Поволжье, Приуралье и западной Сибири. Татары – народ с богатой историей и тысячелетними традициями. Издревле они умели обрабатывать металлы и делали из них замечательные украшения, посуду и оружие. По праздникам на майдане, ну проще говоря на площади, они любят бороться на кушаках. «Кореш» эта борьба называется. А самый сильный борец получает звание «БАТЫР». БАТЫРАМИ называют и героев волшебных сказок, которых у Татар великое множество. И каждая из них как драгоценный камень – самоцвет.</w:t>
      </w:r>
    </w:p>
    <w:p w:rsidR="00794822" w:rsidRDefault="00794822" w:rsidP="0030222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225">
        <w:rPr>
          <w:rFonts w:ascii="Times New Roman" w:hAnsi="Times New Roman"/>
          <w:color w:val="000000"/>
          <w:sz w:val="28"/>
          <w:szCs w:val="28"/>
        </w:rPr>
        <w:br/>
      </w:r>
      <w:r w:rsidRPr="00EF6443">
        <w:rPr>
          <w:rFonts w:ascii="Times New Roman" w:hAnsi="Times New Roman"/>
          <w:b/>
          <w:color w:val="000000"/>
          <w:sz w:val="40"/>
          <w:szCs w:val="40"/>
        </w:rPr>
        <w:t xml:space="preserve">  </w:t>
      </w:r>
      <w:r w:rsidRPr="00EF6443">
        <w:rPr>
          <w:rFonts w:ascii="Times New Roman" w:hAnsi="Times New Roman"/>
          <w:b/>
          <w:color w:val="000000"/>
          <w:sz w:val="40"/>
          <w:szCs w:val="40"/>
          <w:u w:val="single"/>
        </w:rPr>
        <w:t>???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2225">
        <w:rPr>
          <w:rFonts w:ascii="Times New Roman" w:hAnsi="Times New Roman"/>
          <w:color w:val="000000"/>
          <w:sz w:val="28"/>
          <w:szCs w:val="28"/>
        </w:rPr>
        <w:t xml:space="preserve"> Мы живем в России.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Наша столица Москва и в центре её - Кремль. Рядом с Кремлём стоит Покровский собор. А одна из его церквей названа в честь Григория епископа Великой Армении. В России всегда жило много армян. Один из них знаменитый художник Айвазовский любил рисовать бурное море. А по библейскому преданию в давние времена моря разбушевались 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воды покрыли землю. И тогда Ноев ковчег со спасёнными людьми и животными приплыл к горе Арарат, которая стоит как раз на территории Древней Армении. Когда-то Армения называлась Наири – Страна рек. </w:t>
      </w:r>
    </w:p>
    <w:p w:rsidR="00794822" w:rsidRPr="00302225" w:rsidRDefault="00794822" w:rsidP="0030222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Армяне раньше многих других народов научились книгопечатанию. И сохранили старинные книги поэтов, философов, врачей. И конечно же армяне помнят свои сказки. И каждая из них, как драгоценный камень- самоцвет.</w:t>
      </w:r>
    </w:p>
    <w:p w:rsidR="00794822" w:rsidRPr="00302225" w:rsidRDefault="00794822" w:rsidP="0030222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44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 w:rsidRPr="00EF6443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1-Б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живем в России. В России проживает множество тюркских народов. Это чрезвычайно талантливые и интересные люди. Посмотрите на их невероятные дома и дворцы. Даже в самом обычном деревенском доме окна не в стене, а на потолке. Представляете, на этой плоской крыше с окном они сушат фрукты. А на огороде выращивают лук, наверное, самый вкусный в мире. Чай они пьют с молоком, маслом и солью.</w:t>
      </w:r>
    </w:p>
    <w:p w:rsidR="00794822" w:rsidRDefault="00794822" w:rsidP="0030222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очень пластичные танцоры и самые ловкие канатоходцы.</w:t>
      </w:r>
    </w:p>
    <w:p w:rsidR="00794822" w:rsidRPr="00302225" w:rsidRDefault="00794822" w:rsidP="0030222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443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4-Б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Еще во всем мире очень ценятся их великолепные ковры. С коврами связана вся жизнь этих народов. Ковры сделаны так искусно, что можно в них увидеть много волшебных сказок. И каждая, как драгоценный камень-самоцвет.</w:t>
      </w:r>
    </w:p>
    <w:p w:rsidR="00794822" w:rsidRPr="00302225" w:rsidRDefault="00794822" w:rsidP="00A37133">
      <w:pPr>
        <w:rPr>
          <w:rFonts w:ascii="Times New Roman" w:hAnsi="Times New Roman"/>
          <w:sz w:val="28"/>
          <w:szCs w:val="28"/>
        </w:rPr>
      </w:pPr>
      <w:r w:rsidRPr="00EF644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F6443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5- А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живем в России.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западный сосед – Белоруссия. Много белорусов живет и в России. Белоруссия издревле славится своими культурными традициями и народными умельцами. Белорусских камнерезов и живописцев с давних пор приглашали в Россию, вот и стены Оружейной палаты московского Кремля украшали белорусские мастера. А еще Беларусь славится своим биосферным заповедником – "Беловежская пуща". На огромной территории парка созданы уникальные условия для жизни редчайших видов животных, включая могучих зубров. А сегодня в Белоруссии делают грузовые машины. Они такие большие, что в кузов может поместиться целое стадо зубров. И конечно, в Белоруссии помнят и рассказывают замечательные сказки.</w:t>
      </w:r>
    </w:p>
    <w:p w:rsidR="00794822" w:rsidRPr="00302225" w:rsidRDefault="00794822" w:rsidP="00A37133">
      <w:pPr>
        <w:rPr>
          <w:rFonts w:ascii="Times New Roman" w:hAnsi="Times New Roman"/>
          <w:sz w:val="28"/>
          <w:szCs w:val="28"/>
        </w:rPr>
      </w:pPr>
      <w:r w:rsidRPr="00EF6443">
        <w:rPr>
          <w:rFonts w:ascii="Times New Roman" w:hAnsi="Times New Roman"/>
          <w:b/>
          <w:sz w:val="28"/>
          <w:szCs w:val="28"/>
          <w:u w:val="single"/>
        </w:rPr>
        <w:t xml:space="preserve"> 3-Б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225">
        <w:rPr>
          <w:rFonts w:ascii="Times New Roman" w:hAnsi="Times New Roman"/>
          <w:sz w:val="28"/>
          <w:szCs w:val="28"/>
        </w:rPr>
        <w:t xml:space="preserve"> Мы живем в России. Мы из республики Дагестан. С одной стороны горы, с другой - Каспийское море. В этой кавказской стране живет великое множество народов, больших и малых, говорящих на разных языках.</w:t>
      </w:r>
    </w:p>
    <w:p w:rsidR="00794822" w:rsidRPr="00302225" w:rsidRDefault="00794822" w:rsidP="00A37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6443">
        <w:rPr>
          <w:rFonts w:ascii="Times New Roman" w:hAnsi="Times New Roman"/>
          <w:b/>
          <w:sz w:val="32"/>
          <w:szCs w:val="32"/>
          <w:u w:val="single"/>
        </w:rPr>
        <w:t xml:space="preserve">4-Б класс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225">
        <w:rPr>
          <w:rFonts w:ascii="Times New Roman" w:hAnsi="Times New Roman"/>
          <w:sz w:val="28"/>
          <w:szCs w:val="28"/>
        </w:rPr>
        <w:t>Вот Кавказские горы. Они протянулись от Черного и Азовского моря до Каспийского. И самая высокая гора Кавказа, России и всей Европы это Эльбрус. В этих горах текут самые быстрые реки и самый высокий водопад России тоже тут.</w:t>
      </w:r>
    </w:p>
    <w:p w:rsidR="00794822" w:rsidRPr="00302225" w:rsidRDefault="00794822" w:rsidP="00A37133">
      <w:pPr>
        <w:rPr>
          <w:rFonts w:ascii="Times New Roman" w:hAnsi="Times New Roman"/>
          <w:sz w:val="28"/>
          <w:szCs w:val="28"/>
        </w:rPr>
      </w:pPr>
      <w:r w:rsidRPr="00302225">
        <w:rPr>
          <w:rFonts w:ascii="Times New Roman" w:hAnsi="Times New Roman"/>
          <w:sz w:val="28"/>
          <w:szCs w:val="28"/>
        </w:rPr>
        <w:t xml:space="preserve"> А еще на Кавказе Больше всего долгожителей. Многим из них больше ста лет. Это, наверное, потому, что здесь самая вкусная и полезная еда. Ведь даже всеми любимый кефир придумали именно здесь. </w:t>
      </w:r>
    </w:p>
    <w:p w:rsidR="00794822" w:rsidRPr="00302225" w:rsidRDefault="00794822" w:rsidP="00A37133">
      <w:pPr>
        <w:rPr>
          <w:rFonts w:ascii="Times New Roman" w:hAnsi="Times New Roman"/>
          <w:sz w:val="28"/>
          <w:szCs w:val="28"/>
        </w:rPr>
      </w:pPr>
      <w:r w:rsidRPr="00302225">
        <w:rPr>
          <w:rFonts w:ascii="Times New Roman" w:hAnsi="Times New Roman"/>
          <w:sz w:val="28"/>
          <w:szCs w:val="28"/>
        </w:rPr>
        <w:t>А какая интересная у горцев одежда. Вот бурка. Она защищает джигитов во время верховой езды от непогоды и даже может служить пастухам палаткой на ночлег.</w:t>
      </w:r>
    </w:p>
    <w:p w:rsidR="00794822" w:rsidRPr="00302225" w:rsidRDefault="00794822" w:rsidP="00A37133">
      <w:pPr>
        <w:rPr>
          <w:rFonts w:ascii="Times New Roman" w:hAnsi="Times New Roman"/>
          <w:sz w:val="28"/>
          <w:szCs w:val="28"/>
        </w:rPr>
      </w:pPr>
      <w:r w:rsidRPr="00EF6443">
        <w:rPr>
          <w:rFonts w:ascii="Times New Roman" w:hAnsi="Times New Roman"/>
          <w:b/>
          <w:sz w:val="28"/>
          <w:szCs w:val="28"/>
          <w:u w:val="single"/>
        </w:rPr>
        <w:t>2 А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225">
        <w:rPr>
          <w:rFonts w:ascii="Times New Roman" w:hAnsi="Times New Roman"/>
          <w:sz w:val="28"/>
          <w:szCs w:val="28"/>
        </w:rPr>
        <w:t>А еще Северный Кавказ самая многонациональная территория России. Здесь живет больше 40 горских народностей. В одном только Дагестане 14 государственных языков.</w:t>
      </w:r>
    </w:p>
    <w:p w:rsidR="00794822" w:rsidRPr="00121986" w:rsidRDefault="00794822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121986">
        <w:rPr>
          <w:rFonts w:ascii="Times New Roman" w:hAnsi="Times New Roman"/>
          <w:color w:val="000000"/>
          <w:sz w:val="36"/>
          <w:szCs w:val="36"/>
        </w:rPr>
        <w:br/>
      </w:r>
    </w:p>
    <w:p w:rsidR="00794822" w:rsidRPr="00121986" w:rsidRDefault="00794822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794822" w:rsidRPr="00121986" w:rsidRDefault="00794822">
      <w:pPr>
        <w:rPr>
          <w:rFonts w:ascii="Times New Roman" w:hAnsi="Times New Roman"/>
          <w:sz w:val="36"/>
          <w:szCs w:val="36"/>
        </w:rPr>
      </w:pPr>
    </w:p>
    <w:sectPr w:rsidR="00794822" w:rsidRPr="00121986" w:rsidSect="0082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4EB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B83C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2832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487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741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283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68F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F4D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5C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5C7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4F"/>
    <w:rsid w:val="00121986"/>
    <w:rsid w:val="001F6FE4"/>
    <w:rsid w:val="0023524B"/>
    <w:rsid w:val="00302225"/>
    <w:rsid w:val="006069FD"/>
    <w:rsid w:val="00635509"/>
    <w:rsid w:val="0068064F"/>
    <w:rsid w:val="00794822"/>
    <w:rsid w:val="00824346"/>
    <w:rsid w:val="00A37133"/>
    <w:rsid w:val="00B66FDC"/>
    <w:rsid w:val="00DF261E"/>
    <w:rsid w:val="00E101C4"/>
    <w:rsid w:val="00E11BA0"/>
    <w:rsid w:val="00EA31DC"/>
    <w:rsid w:val="00EF6443"/>
    <w:rsid w:val="00F0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3</Pages>
  <Words>853</Words>
  <Characters>4867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206</dc:creator>
  <cp:keywords/>
  <dc:description/>
  <cp:lastModifiedBy>Танечка</cp:lastModifiedBy>
  <cp:revision>8</cp:revision>
  <dcterms:created xsi:type="dcterms:W3CDTF">2024-04-08T07:46:00Z</dcterms:created>
  <dcterms:modified xsi:type="dcterms:W3CDTF">2024-04-11T08:00:00Z</dcterms:modified>
</cp:coreProperties>
</file>